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host principale"/>
      </w:tblPr>
      <w:tblGrid>
        <w:gridCol w:w="3684"/>
        <w:gridCol w:w="6522"/>
      </w:tblGrid>
      <w:tr w:rsidR="002C2CDD" w:rsidRPr="007315E3" w14:paraId="0D1AB0E5" w14:textId="77777777" w:rsidTr="000353ED">
        <w:tc>
          <w:tcPr>
            <w:tcW w:w="3684" w:type="dxa"/>
            <w:tcMar>
              <w:top w:w="504" w:type="dxa"/>
              <w:right w:w="720" w:type="dxa"/>
            </w:tcMar>
          </w:tcPr>
          <w:p w14:paraId="2E4BF472" w14:textId="77777777" w:rsidR="00523479" w:rsidRPr="00112905" w:rsidRDefault="00E02DCD" w:rsidP="00B10310">
            <w:pPr>
              <w:pStyle w:val="Iniziali"/>
              <w:ind w:left="0"/>
              <w:jc w:val="left"/>
              <w:rPr>
                <w:sz w:val="96"/>
                <w:szCs w:val="9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72F4DD5" wp14:editId="7CC9B659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-487680</wp:posOffset>
                      </wp:positionV>
                      <wp:extent cx="6665595" cy="1800225"/>
                      <wp:effectExtent l="0" t="0" r="9525" b="9525"/>
                      <wp:wrapNone/>
                      <wp:docPr id="1" name="Gruppo 1" descr="Grafica intestazi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0022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ttangolo ross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erchio ross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erchio bi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BFFC50" id="Gruppo 1" o:spid="_x0000_s1026" alt="Grafica intestazione" style="position:absolute;margin-left:0;margin-top:-38.4pt;width:524.85pt;height:141.75pt;z-index:-251657216;mso-width-percent:858;mso-position-horizontal:left;mso-position-vertical-relative:page;mso-width-percent:858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">
                      <v:rect id="Rettangolo rosso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84c22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erchio rosso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84c22 [3204]" stroked="f" strokeweight="1pt">
                        <v:stroke joinstyle="miter"/>
                      </v:shape>
                      <v:oval id="Cerchio bianco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96"/>
                  <w:szCs w:val="96"/>
                  <w:lang w:val="en-US"/>
                </w:rPr>
                <w:alias w:val="Iniziali:"/>
                <w:tag w:val="Iniziali:"/>
                <w:id w:val="-606576828"/>
                <w:placeholder>
                  <w:docPart w:val="AA5DFD0503EB4DA094F1D3596E68FA1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17443F">
                  <w:rPr>
                    <w:sz w:val="96"/>
                    <w:szCs w:val="96"/>
                    <w:lang w:val="en-US"/>
                  </w:rPr>
                  <w:t>eebl</w:t>
                </w:r>
              </w:sdtContent>
            </w:sdt>
          </w:p>
          <w:p w14:paraId="32ED8278" w14:textId="07ABF58E" w:rsidR="00A50939" w:rsidRPr="00112905" w:rsidRDefault="0013215B" w:rsidP="007569C1">
            <w:pPr>
              <w:pStyle w:val="Titolo3"/>
              <w:rPr>
                <w:lang w:val="en-US"/>
              </w:rPr>
            </w:pPr>
            <w:r>
              <w:rPr>
                <w:sz w:val="30"/>
                <w:szCs w:val="30"/>
                <w:lang w:val="en-US"/>
              </w:rPr>
              <w:br/>
            </w:r>
            <w:r w:rsidR="00112905" w:rsidRPr="00112905">
              <w:rPr>
                <w:lang w:val="en-US"/>
              </w:rPr>
              <w:t>DESCRIPTION</w:t>
            </w:r>
          </w:p>
          <w:p w14:paraId="1E6C3B1D" w14:textId="1480B75F" w:rsidR="000353ED" w:rsidRDefault="00112905" w:rsidP="0013215B">
            <w:pPr>
              <w:rPr>
                <w:lang w:val="en-US"/>
              </w:rPr>
            </w:pPr>
            <w:r w:rsidRPr="00112905">
              <w:rPr>
                <w:lang w:val="en-US"/>
              </w:rPr>
              <w:t>This course offers a review of the basic knowledge of neoclassical microeconomic theory for undergraduates.</w:t>
            </w:r>
          </w:p>
          <w:p w14:paraId="39247937" w14:textId="77777777" w:rsidR="00112905" w:rsidRPr="00112905" w:rsidRDefault="00112905" w:rsidP="00112905">
            <w:pPr>
              <w:pStyle w:val="Titolo3"/>
              <w:rPr>
                <w:lang w:val="en-US"/>
              </w:rPr>
            </w:pPr>
            <w:r>
              <w:rPr>
                <w:lang w:val="en-US"/>
              </w:rPr>
              <w:t>OUTLINE</w:t>
            </w:r>
          </w:p>
          <w:p w14:paraId="474AF6DE" w14:textId="01C19461" w:rsidR="00112905" w:rsidRDefault="00112905" w:rsidP="00112905">
            <w:pPr>
              <w:rPr>
                <w:lang w:val="en-US"/>
              </w:rPr>
            </w:pPr>
            <w:r w:rsidRPr="00112905">
              <w:rPr>
                <w:lang w:val="en-US"/>
              </w:rPr>
              <w:t xml:space="preserve">• Consumer theory: </w:t>
            </w:r>
            <w:r w:rsidR="007315E3">
              <w:rPr>
                <w:lang w:val="en-US"/>
              </w:rPr>
              <w:t xml:space="preserve">preferences, utility, </w:t>
            </w:r>
            <w:r w:rsidRPr="00112905">
              <w:rPr>
                <w:lang w:val="en-US"/>
              </w:rPr>
              <w:t>budget constraint, optimal choice, demand.</w:t>
            </w:r>
          </w:p>
          <w:p w14:paraId="21ED6BDB" w14:textId="77777777" w:rsidR="00112905" w:rsidRDefault="00112905" w:rsidP="00112905">
            <w:pPr>
              <w:rPr>
                <w:lang w:val="en-US"/>
              </w:rPr>
            </w:pPr>
          </w:p>
          <w:p w14:paraId="2C4F75CB" w14:textId="37E014FD" w:rsidR="00112905" w:rsidRPr="007315E3" w:rsidRDefault="00112905" w:rsidP="00112905">
            <w:pPr>
              <w:rPr>
                <w:u w:val="single"/>
                <w:lang w:val="en-US"/>
              </w:rPr>
            </w:pPr>
            <w:r w:rsidRPr="00112905">
              <w:rPr>
                <w:lang w:val="en-US"/>
              </w:rPr>
              <w:t xml:space="preserve">• Production theory: </w:t>
            </w:r>
            <w:r w:rsidR="007315E3">
              <w:rPr>
                <w:lang w:val="en-US"/>
              </w:rPr>
              <w:t>technology</w:t>
            </w:r>
            <w:r w:rsidRPr="00112905">
              <w:rPr>
                <w:lang w:val="en-US"/>
              </w:rPr>
              <w:t xml:space="preserve">, production function, </w:t>
            </w:r>
            <w:r w:rsidR="007315E3">
              <w:rPr>
                <w:lang w:val="en-US"/>
              </w:rPr>
              <w:t>profit maximization, cost curves.</w:t>
            </w:r>
          </w:p>
          <w:p w14:paraId="7F66C04A" w14:textId="77777777" w:rsidR="00112905" w:rsidRDefault="00112905" w:rsidP="00112905">
            <w:pPr>
              <w:rPr>
                <w:lang w:val="en-US"/>
              </w:rPr>
            </w:pPr>
          </w:p>
          <w:p w14:paraId="23EBC508" w14:textId="77777777" w:rsidR="00112905" w:rsidRPr="00112905" w:rsidRDefault="00112905" w:rsidP="00112905">
            <w:pPr>
              <w:rPr>
                <w:lang w:val="en-US"/>
              </w:rPr>
            </w:pPr>
            <w:r w:rsidRPr="00112905">
              <w:rPr>
                <w:lang w:val="en-US"/>
              </w:rPr>
              <w:t>• Market structure: demand-supply curve, comparative statics, monopoly.</w:t>
            </w:r>
          </w:p>
        </w:tc>
        <w:tc>
          <w:tcPr>
            <w:tcW w:w="6522" w:type="dxa"/>
            <w:tcMar>
              <w:top w:w="504" w:type="dxa"/>
              <w:left w:w="0" w:type="dxa"/>
            </w:tcMar>
          </w:tcPr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6522"/>
            </w:tblGrid>
            <w:tr w:rsidR="00C612DA" w:rsidRPr="007315E3" w14:paraId="5AA8F1F1" w14:textId="77777777" w:rsidTr="00996326">
              <w:trPr>
                <w:trHeight w:hRule="exact" w:val="1345"/>
              </w:trPr>
              <w:tc>
                <w:tcPr>
                  <w:tcW w:w="6055" w:type="dxa"/>
                  <w:vAlign w:val="center"/>
                </w:tcPr>
                <w:p w14:paraId="26F277FC" w14:textId="5A1715B1" w:rsidR="00C612DA" w:rsidRPr="008D5159" w:rsidRDefault="00000000" w:rsidP="00C612DA">
                  <w:pPr>
                    <w:pStyle w:val="Titolo1"/>
                    <w:rPr>
                      <w:sz w:val="40"/>
                      <w:szCs w:val="40"/>
                      <w:lang w:val="fr-FR"/>
                    </w:rPr>
                  </w:pPr>
                  <w:sdt>
                    <w:sdtPr>
                      <w:rPr>
                        <w:sz w:val="40"/>
                        <w:szCs w:val="40"/>
                        <w:lang w:val="fr-FR"/>
                      </w:rPr>
                      <w:alias w:val="Nome:"/>
                      <w:tag w:val="Nome:"/>
                      <w:id w:val="1982421306"/>
                      <w:placeholder>
                        <w:docPart w:val="03D0FAEBD9B24E2194E03ED28CAE8DB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8D5159" w:rsidRPr="008D5159">
                        <w:rPr>
                          <w:sz w:val="40"/>
                          <w:szCs w:val="40"/>
                          <w:lang w:val="fr-FR"/>
                        </w:rPr>
                        <w:t>REFRESHER COURSE SYLLABUS 2025</w:t>
                      </w:r>
                    </w:sdtContent>
                  </w:sdt>
                </w:p>
                <w:p w14:paraId="3EF1BB3D" w14:textId="2A977C89" w:rsidR="00C612DA" w:rsidRPr="008D5159" w:rsidRDefault="00000000" w:rsidP="00996326">
                  <w:pPr>
                    <w:pStyle w:val="Titolo2"/>
                    <w:rPr>
                      <w:lang w:val="fr-FR"/>
                    </w:rPr>
                  </w:pPr>
                  <w:sdt>
                    <w:sdtPr>
                      <w:rPr>
                        <w:lang w:val="fr-FR"/>
                      </w:rPr>
                      <w:alias w:val="Professione o settore:"/>
                      <w:tag w:val="Professione o settore:"/>
                      <w:id w:val="-83681269"/>
                      <w:placeholder>
                        <w:docPart w:val="33FC7C6E159C4FED831B3B83210DEF40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112905" w:rsidRPr="008D5159">
                        <w:rPr>
                          <w:lang w:val="fr-FR"/>
                        </w:rPr>
                        <w:t>MICROECONOMICS</w:t>
                      </w:r>
                    </w:sdtContent>
                  </w:sdt>
                  <w:r w:rsidR="00E02DCD" w:rsidRPr="008D5159">
                    <w:rPr>
                      <w:lang w:val="fr-FR" w:bidi="it-IT"/>
                    </w:rPr>
                    <w:t xml:space="preserve"> | </w:t>
                  </w:r>
                  <w:sdt>
                    <w:sdtPr>
                      <w:rPr>
                        <w:lang w:val="fr-FR" w:bidi="it-IT"/>
                      </w:rPr>
                      <w:alias w:val="Collegamento ad altre proprietà online:"/>
                      <w:tag w:val="Collegamento ad altre proprietà online:"/>
                      <w:id w:val="1480037238"/>
                      <w:placeholder>
                        <w:docPart w:val="6EB8FB610D4D4E8184160524121F5A52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0353ED" w:rsidRPr="000353ED">
                        <w:rPr>
                          <w:lang w:val="fr-FR" w:bidi="it-IT"/>
                        </w:rPr>
                        <w:t xml:space="preserve">PROFESSOR </w:t>
                      </w:r>
                      <w:r w:rsidR="00996326">
                        <w:rPr>
                          <w:lang w:val="fr-FR" w:bidi="it-IT"/>
                        </w:rPr>
                        <w:t>GUILLAUME POMMEY</w:t>
                      </w:r>
                    </w:sdtContent>
                  </w:sdt>
                </w:p>
              </w:tc>
            </w:tr>
          </w:tbl>
          <w:p w14:paraId="1E56A224" w14:textId="2C12B8FB" w:rsidR="002C2CDD" w:rsidRPr="00112905" w:rsidRDefault="00112905" w:rsidP="007569C1">
            <w:pPr>
              <w:pStyle w:val="Titolo3"/>
              <w:rPr>
                <w:lang w:val="en-US"/>
              </w:rPr>
            </w:pPr>
            <w:r>
              <w:rPr>
                <w:lang w:val="en-US"/>
              </w:rPr>
              <w:t>LECTURES</w:t>
            </w:r>
          </w:p>
          <w:p w14:paraId="718E4F98" w14:textId="5E445391" w:rsidR="003775B4" w:rsidRPr="003775B4" w:rsidRDefault="003775B4" w:rsidP="000353ED">
            <w:pPr>
              <w:shd w:val="clear" w:color="auto" w:fill="FFFFFF"/>
              <w:spacing w:line="240" w:lineRule="auto"/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</w:pPr>
            <w:r w:rsidRPr="007315E3"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  <w:t>Lecture 1</w:t>
            </w:r>
            <w:r w:rsidRPr="007315E3">
              <w:rPr>
                <w:rFonts w:eastAsia="Times New Roman" w:cs="Arial"/>
                <w:b/>
                <w:bCs/>
                <w:color w:val="000000"/>
                <w:sz w:val="27"/>
                <w:szCs w:val="27"/>
                <w:lang w:val="en-US" w:eastAsia="it-IT"/>
              </w:rPr>
              <w:t xml:space="preserve">. </w:t>
            </w:r>
            <w:r w:rsidRPr="003775B4">
              <w:rPr>
                <w:rFonts w:eastAsia="Times New Roman" w:cs="Arial"/>
                <w:color w:val="000000"/>
                <w:sz w:val="27"/>
                <w:szCs w:val="27"/>
                <w:lang w:val="en-US" w:eastAsia="it-IT"/>
              </w:rPr>
              <w:t>Preferences</w:t>
            </w:r>
            <w:r>
              <w:rPr>
                <w:rFonts w:eastAsia="Times New Roman" w:cs="Arial"/>
                <w:color w:val="000000"/>
                <w:sz w:val="27"/>
                <w:szCs w:val="27"/>
                <w:lang w:val="en-US" w:eastAsia="it-IT"/>
              </w:rPr>
              <w:t xml:space="preserve"> I</w:t>
            </w:r>
            <w:r w:rsidRPr="003775B4">
              <w:rPr>
                <w:rFonts w:eastAsia="Times New Roman" w:cs="Arial"/>
                <w:color w:val="000000"/>
                <w:sz w:val="27"/>
                <w:szCs w:val="27"/>
                <w:lang w:val="en-US" w:eastAsia="it-IT"/>
              </w:rPr>
              <w:t>: preference relations and u</w:t>
            </w:r>
            <w:r>
              <w:rPr>
                <w:rFonts w:eastAsia="Times New Roman" w:cs="Arial"/>
                <w:color w:val="000000"/>
                <w:sz w:val="27"/>
                <w:szCs w:val="27"/>
                <w:lang w:val="en-US" w:eastAsia="it-IT"/>
              </w:rPr>
              <w:t>tility function, and proprieties of preferences.</w:t>
            </w:r>
          </w:p>
          <w:p w14:paraId="6F2E6491" w14:textId="77777777" w:rsidR="003775B4" w:rsidRPr="003775B4" w:rsidRDefault="003775B4" w:rsidP="000353ED">
            <w:pPr>
              <w:shd w:val="clear" w:color="auto" w:fill="FFFFFF"/>
              <w:spacing w:line="240" w:lineRule="auto"/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</w:pPr>
          </w:p>
          <w:p w14:paraId="4466ADF8" w14:textId="72EB64B4" w:rsidR="003775B4" w:rsidRPr="003775B4" w:rsidRDefault="003775B4" w:rsidP="000353ED">
            <w:pPr>
              <w:shd w:val="clear" w:color="auto" w:fill="FFFFFF"/>
              <w:spacing w:line="240" w:lineRule="auto"/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</w:pPr>
            <w:r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  <w:t xml:space="preserve">Lecture 2. </w:t>
            </w:r>
            <w:r w:rsidRPr="003775B4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 xml:space="preserve">Preferences II: </w:t>
            </w:r>
            <w:r w:rsidR="0013215B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>m</w:t>
            </w:r>
            <w:r w:rsidRPr="003775B4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>arginal utility, indifference curves, marginal rate of substitution.</w:t>
            </w:r>
          </w:p>
          <w:p w14:paraId="682E1EFA" w14:textId="77777777" w:rsidR="003775B4" w:rsidRDefault="003775B4" w:rsidP="000353ED">
            <w:pPr>
              <w:shd w:val="clear" w:color="auto" w:fill="FFFFFF"/>
              <w:spacing w:line="240" w:lineRule="auto"/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</w:pPr>
          </w:p>
          <w:p w14:paraId="32299AB8" w14:textId="04EEACDF" w:rsidR="003775B4" w:rsidRDefault="003775B4" w:rsidP="000353ED">
            <w:pPr>
              <w:shd w:val="clear" w:color="auto" w:fill="FFFFFF"/>
              <w:spacing w:line="240" w:lineRule="auto"/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</w:pPr>
            <w:r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  <w:t xml:space="preserve">Lecture 3. </w:t>
            </w:r>
            <w:r w:rsidRPr="003775B4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 xml:space="preserve">Theory of consumption: </w:t>
            </w:r>
            <w:r w:rsidR="0013215B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>b</w:t>
            </w:r>
            <w:r w:rsidRPr="003775B4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>udget set, the consumer’s problem, comparative statics.</w:t>
            </w:r>
          </w:p>
          <w:p w14:paraId="1DB0FE3B" w14:textId="77777777" w:rsidR="003775B4" w:rsidRDefault="003775B4" w:rsidP="000353ED">
            <w:pPr>
              <w:shd w:val="clear" w:color="auto" w:fill="FFFFFF"/>
              <w:spacing w:line="240" w:lineRule="auto"/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</w:pPr>
          </w:p>
          <w:p w14:paraId="21A61033" w14:textId="38E9BF49" w:rsidR="003775B4" w:rsidRDefault="003775B4" w:rsidP="000353ED">
            <w:pPr>
              <w:shd w:val="clear" w:color="auto" w:fill="FFFFFF"/>
              <w:spacing w:line="240" w:lineRule="auto"/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</w:pPr>
            <w:r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  <w:t xml:space="preserve">Lecture 4. </w:t>
            </w:r>
            <w:r w:rsidRPr="003775B4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 xml:space="preserve">Theory of production: </w:t>
            </w:r>
            <w:r w:rsidR="0013215B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>t</w:t>
            </w:r>
            <w:r w:rsidRPr="003775B4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>echnology, cost minimization, profit maximization, cost curves.</w:t>
            </w:r>
          </w:p>
          <w:p w14:paraId="0DC1BCCB" w14:textId="77777777" w:rsidR="003775B4" w:rsidRDefault="003775B4" w:rsidP="000353ED">
            <w:pPr>
              <w:shd w:val="clear" w:color="auto" w:fill="FFFFFF"/>
              <w:spacing w:line="240" w:lineRule="auto"/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</w:pPr>
          </w:p>
          <w:p w14:paraId="7C9DB4B5" w14:textId="3BC0E58E" w:rsidR="003775B4" w:rsidRPr="003775B4" w:rsidRDefault="003775B4" w:rsidP="000353ED">
            <w:pPr>
              <w:shd w:val="clear" w:color="auto" w:fill="FFFFFF"/>
              <w:spacing w:line="240" w:lineRule="auto"/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</w:pPr>
            <w:r w:rsidRPr="0013215B">
              <w:rPr>
                <w:rFonts w:eastAsia="Times New Roman" w:cs="Arial"/>
                <w:b/>
                <w:bCs/>
                <w:iCs/>
                <w:color w:val="000000"/>
                <w:sz w:val="27"/>
                <w:szCs w:val="27"/>
                <w:lang w:val="en-US" w:eastAsia="it-IT"/>
              </w:rPr>
              <w:t>Lecture 5.</w:t>
            </w:r>
            <w:r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 xml:space="preserve"> Market structures: </w:t>
            </w:r>
            <w:r w:rsidR="0013215B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>p</w:t>
            </w:r>
            <w:r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 xml:space="preserve">erfect competition and </w:t>
            </w:r>
            <w:r w:rsidR="0013215B"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>m</w:t>
            </w:r>
            <w:r>
              <w:rPr>
                <w:rFonts w:eastAsia="Times New Roman" w:cs="Arial"/>
                <w:iCs/>
                <w:color w:val="000000"/>
                <w:sz w:val="27"/>
                <w:szCs w:val="27"/>
                <w:lang w:val="en-US" w:eastAsia="it-IT"/>
              </w:rPr>
              <w:t>onopoly.</w:t>
            </w:r>
          </w:p>
          <w:p w14:paraId="110192C1" w14:textId="77777777" w:rsidR="002C2CDD" w:rsidRPr="00112905" w:rsidRDefault="00112905" w:rsidP="007569C1">
            <w:pPr>
              <w:pStyle w:val="Titolo3"/>
              <w:rPr>
                <w:lang w:val="en-US"/>
              </w:rPr>
            </w:pPr>
            <w:r w:rsidRPr="00112905">
              <w:rPr>
                <w:lang w:val="en-US"/>
              </w:rPr>
              <w:t>REFERENCES</w:t>
            </w:r>
          </w:p>
          <w:p w14:paraId="0467AB04" w14:textId="77777777" w:rsidR="00112905" w:rsidRDefault="00112905" w:rsidP="007569C1">
            <w:pPr>
              <w:rPr>
                <w:lang w:val="en-US"/>
              </w:rPr>
            </w:pPr>
            <w:r w:rsidRPr="00112905">
              <w:rPr>
                <w:lang w:val="en-US"/>
              </w:rPr>
              <w:t xml:space="preserve">[1] Varian, H.R. (2010), Intermediate Microeconomics: a modern approach, 8th edition, WW Norton &amp; Company. </w:t>
            </w:r>
          </w:p>
          <w:p w14:paraId="7D500B5A" w14:textId="77777777" w:rsidR="002C2CDD" w:rsidRPr="000353ED" w:rsidRDefault="002C2CDD" w:rsidP="007569C1">
            <w:pPr>
              <w:rPr>
                <w:lang w:val="en-GB"/>
              </w:rPr>
            </w:pPr>
          </w:p>
          <w:p w14:paraId="02D07768" w14:textId="77777777" w:rsidR="002C2CDD" w:rsidRPr="00112905" w:rsidRDefault="00430CCC" w:rsidP="007569C1">
            <w:pPr>
              <w:pStyle w:val="Titolo3"/>
              <w:rPr>
                <w:lang w:val="en-US"/>
              </w:rPr>
            </w:pPr>
            <w:r>
              <w:rPr>
                <w:lang w:val="en-US"/>
              </w:rPr>
              <w:t xml:space="preserve">professor’s </w:t>
            </w:r>
            <w:r w:rsidR="00112905" w:rsidRPr="00112905">
              <w:rPr>
                <w:lang w:val="en-US"/>
              </w:rPr>
              <w:t>OFFICE HOURS</w:t>
            </w:r>
          </w:p>
          <w:p w14:paraId="12818010" w14:textId="3F137D76" w:rsidR="00741125" w:rsidRPr="0013215B" w:rsidRDefault="0058751A" w:rsidP="0058751A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By appointment:</w:t>
            </w:r>
            <w:r w:rsidR="0013215B">
              <w:rPr>
                <w:lang w:val="en-US"/>
              </w:rPr>
              <w:t xml:space="preserve"> </w:t>
            </w:r>
            <w:r w:rsidR="007315E3">
              <w:rPr>
                <w:lang w:val="en-US"/>
              </w:rPr>
              <w:t>g</w:t>
            </w:r>
            <w:r w:rsidR="0013215B">
              <w:rPr>
                <w:lang w:val="en-US"/>
              </w:rPr>
              <w:t>uillaume.pommey@uniroma2.eu</w:t>
            </w:r>
          </w:p>
        </w:tc>
      </w:tr>
    </w:tbl>
    <w:p w14:paraId="54010BD2" w14:textId="77777777" w:rsidR="00EF7CC9" w:rsidRPr="00112905" w:rsidRDefault="00EF7CC9" w:rsidP="00E22E87">
      <w:pPr>
        <w:pStyle w:val="Nessunaspaziatura"/>
        <w:rPr>
          <w:lang w:val="en-US"/>
        </w:rPr>
      </w:pPr>
    </w:p>
    <w:sectPr w:rsidR="00EF7CC9" w:rsidRPr="00112905" w:rsidSect="00C16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62" w:right="851" w:bottom="2302" w:left="851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45773" w14:textId="77777777" w:rsidR="000E187D" w:rsidRDefault="000E187D" w:rsidP="00713050">
      <w:pPr>
        <w:spacing w:line="240" w:lineRule="auto"/>
      </w:pPr>
      <w:r>
        <w:separator/>
      </w:r>
    </w:p>
  </w:endnote>
  <w:endnote w:type="continuationSeparator" w:id="0">
    <w:p w14:paraId="59F0C703" w14:textId="77777777" w:rsidR="000E187D" w:rsidRDefault="000E187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0704" w14:textId="77777777" w:rsidR="007315E3" w:rsidRDefault="007315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Tabella layout piè di pagina"/>
    </w:tblPr>
    <w:tblGrid>
      <w:gridCol w:w="2551"/>
      <w:gridCol w:w="2551"/>
      <w:gridCol w:w="2551"/>
      <w:gridCol w:w="2551"/>
    </w:tblGrid>
    <w:tr w:rsidR="00C2098A" w14:paraId="4F5B6650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5F44481" w14:textId="77777777" w:rsidR="00C2098A" w:rsidRDefault="00CA3DF1" w:rsidP="00684488">
          <w:pPr>
            <w:pStyle w:val="Pidipagina"/>
          </w:pPr>
          <w:r w:rsidRPr="00CA3DF1">
            <w:rPr>
              <w:noProof/>
              <w:lang w:val="en-US"/>
            </w:rPr>
            <mc:AlternateContent>
              <mc:Choice Requires="wpg">
                <w:drawing>
                  <wp:inline distT="0" distB="0" distL="0" distR="0" wp14:anchorId="0D4D9BE3" wp14:editId="7561FCAC">
                    <wp:extent cx="329184" cy="329184"/>
                    <wp:effectExtent l="0" t="0" r="0" b="0"/>
                    <wp:docPr id="16" name="Gruppo 102" descr="Icona posta elettron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igura a mano libera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angolo isosce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angolo isosce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angolo isosce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2CD956" id="Gruppo 102" o:spid="_x0000_s1026" alt="Icona posta elettronica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">
                    <o:lock v:ext="edit" aspectratio="t"/>
                    <v:oval id="Ovale 1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Aa8EA&#10;AADbAAAADwAAAGRycy9kb3ducmV2LnhtbERP32vCMBB+F/wfwgl7EU03mErXVIow8GFs6saej+Zs&#10;g82lJpl2//0yEHy7j+/nFevBduJCPhjHCh7nGQji2mnDjYKvz9fZCkSIyBo7x6TglwKsy/GowFy7&#10;K+/pcoiNSCEcclTQxtjnUoa6JYth7nrixB2dtxgT9I3UHq8p3HbyKcsW0qLh1NBiT5uW6tPhxyqY&#10;elkN/v1Zntk25uNta021+1bqYTJULyAiDfEuvrm3Os1fwv8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GvBAAAA2wAAAA8AAAAAAAAAAAAAAAAAmAIAAGRycy9kb3du&#10;cmV2LnhtbFBLBQYAAAAABAAEAPUAAACGAwAAAAA=&#10;" fillcolor="#e84c22 [3204]" stroked="f" strokeweight="1pt">
                      <v:stroke joinstyle="miter"/>
                    </v:oval>
                    <v:group id="Gruppo 18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igura a mano libera 19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uMIA&#10;AADbAAAADwAAAGRycy9kb3ducmV2LnhtbERPyW7CMBC9I/EP1iBxA6ccUBtiUNWqhd5aypLjKJ4m&#10;UeKxGxtI/x4jIfU2T2+dbNWbVpyp87VlBQ/TBARxYXXNpYLd99vkEYQPyBpby6TgjzyslsNBhqm2&#10;F/6i8zaUIoawT1FBFYJLpfRFRQb91DriyP3YzmCIsCul7vASw00rZ0kylwZrjg0VOnqpqGi2J6PA&#10;5dw2nwfe/+7X76+ymbl8ffxQajzqnxcgAvXhX3x3b3Sc/wS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KG4wgAAANsAAAAPAAAAAAAAAAAAAAAAAJgCAABkcnMvZG93&#10;bnJldi54bWxQSwUGAAAAAAQABAD1AAAAhwM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olo isosce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H4sEA&#10;AADbAAAADwAAAGRycy9kb3ducmV2LnhtbERPz2vCMBS+C/sfwhvsImuquDKqUYbo6LW6Qb09mre2&#10;W/JSmmjrf78cBjt+fL83u8kacaPBd44VLJIUBHHtdMeNgo/z8fkVhA/IGo1jUnAnD7vtw2yDuXYj&#10;l3Q7hUbEEPY5KmhD6HMpfd2SRZ+4njhyX26wGCIcGqkHHGO4NXKZppm02HFsaLGnfUv1z+lqFVTz&#10;y7sZdVaYw7epXKk/V9nLUamnx+ltDSLQFP7Ff+5C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R+LBAAAA2wAAAA8AAAAAAAAAAAAAAAAAmAIAAGRycy9kb3du&#10;cmV2LnhtbFBLBQYAAAAABAAEAPUAAACG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olo isosce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ov8YA&#10;AADbAAAADwAAAGRycy9kb3ducmV2LnhtbESPQWvCQBSE74L/YXlCL6KbCEpNXUMMFEqhB61Yentk&#10;X5Ng9m2a3Zr477uC4HGYmW+YTTqYRlyoc7VlBfE8AkFcWF1zqeD4+Tp7BuE8ssbGMim4koN0Ox5t&#10;MNG25z1dDr4UAcIuQQWV920ipSsqMujmtiUO3o/tDPogu1LqDvsAN41cRNFKGqw5LFTYUl5RcT78&#10;GQVf037V/H4vl6c83w372H1k79e1Uk+TIXsB4Wnwj/C9/aYVLGK4fQ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ov8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olo isoscele 22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9Q8EA&#10;AADbAAAADwAAAGRycy9kb3ducmV2LnhtbESPzWrDMBCE74W8g9hAb41cBZrgRglNIJBrfnpfrK1t&#10;Iq1cSbGdPn1UKPQ4zMw3zGozOit6CrH1rOF1VoAgrrxpudZwOe9fliBiQjZoPZOGO0XYrCdPKyyN&#10;H/hI/SnVIkM4lqihSakrpYxVQw7jzHfE2fvywWHKMtTSBBwy3FmpiuJNOmw5LzTY0a6h6nq6OQ3b&#10;xbCU10/Fi+GnUEHN7fy7t1o/T8ePdxCJxvQf/msfjAal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PUP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6F4ED7D" w14:textId="77777777" w:rsidR="00C2098A" w:rsidRDefault="00C2098A" w:rsidP="00684488">
          <w:pPr>
            <w:pStyle w:val="Pidipagina"/>
          </w:pPr>
          <w:r w:rsidRPr="00C2098A">
            <w:rPr>
              <w:noProof/>
              <w:lang w:val="en-US"/>
            </w:rPr>
            <mc:AlternateContent>
              <mc:Choice Requires="wpg">
                <w:drawing>
                  <wp:inline distT="0" distB="0" distL="0" distR="0" wp14:anchorId="4B274EF1" wp14:editId="3E0C4227">
                    <wp:extent cx="329184" cy="329184"/>
                    <wp:effectExtent l="0" t="0" r="13970" b="13970"/>
                    <wp:docPr id="8" name="Gruppo 4" descr="Icona di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erchio attorno al simbolo di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imbolo di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2C259" id="Gruppo 4" o:spid="_x0000_s1026" alt="Icona di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z52mvK8SAAAnZQAADgAAAAAAAAAAAAAAAAAuAgAA&#10;ZHJzL2Uyb0RvYy54bWxQSwECLQAUAAYACAAAACEAaEcb0NgAAAADAQAADwAAAAAAAAAAAAAAAAAJ&#10;FQAAZHJzL2Rvd25yZXYueG1sUEsFBgAAAAAEAAQA8wAAAA4WAAAAAA==&#10;">
                    <o:lock v:ext="edit" aspectratio="t"/>
                    <v:shape id="Cerchio attorno al simbolo di Twitter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xlMQA&#10;AADaAAAADwAAAGRycy9kb3ducmV2LnhtbESPQWvCQBSE70L/w/IEb7pRgpToKsVabA8WouL5Nfua&#10;Dc2+TbNrTPvruwXB4zAz3zDLdW9r0VHrK8cKppMEBHHhdMWlgtPxZfwIwgdkjbVjUvBDHtarh8ES&#10;M+2unFN3CKWIEPYZKjAhNJmUvjBk0U9cQxy9T9daDFG2pdQtXiPc1nKWJHNpseK4YLChjaHi63Cx&#10;Cn67t12ePn9M8/M+NTjf0/by/a7UaNg/LUAE6sM9fGu/agUp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MZTEAAAA2gAAAA8AAAAAAAAAAAAAAAAAmAIAAGRycy9k&#10;b3ducmV2LnhtbFBLBQYAAAAABAAEAPUAAACJAw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84c22 [3204]" strokecolor="#e84c22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imbolo di Twitter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6WMMA&#10;AADaAAAADwAAAGRycy9kb3ducmV2LnhtbESPS4vCQBCE78L+h6EXvMhmYg7iZp0EEQKC68HHYY9N&#10;pvPATE/IjBr//Y4geCyq6itqlY+mEzcaXGtZwTyKQRCXVrdcKzifiq8lCOeRNXaWScGDHOTZx2SF&#10;qbZ3PtDt6GsRIOxSVNB436dSurIhgy6yPXHwKjsY9EEOtdQD3gPcdDKJ44U02HJYaLCnTUPl5Xg1&#10;Cr7/+mo9S3a/yUXLovJ7Ggt5VWr6Oa5/QHga/Tv8am+1ggU8r4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+6WMMAAADaAAAADwAAAAAAAAAAAAAAAACYAgAAZHJzL2Rv&#10;d25yZXYueG1sUEsFBgAAAAAEAAQA9QAAAIgD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D47D270" w14:textId="77777777" w:rsidR="00C2098A" w:rsidRDefault="00C2098A" w:rsidP="00684488">
          <w:pPr>
            <w:pStyle w:val="Pidipagina"/>
          </w:pPr>
          <w:r w:rsidRPr="00C2098A">
            <w:rPr>
              <w:noProof/>
              <w:lang w:val="en-US"/>
            </w:rPr>
            <mc:AlternateContent>
              <mc:Choice Requires="wpg">
                <w:drawing>
                  <wp:inline distT="0" distB="0" distL="0" distR="0" wp14:anchorId="77529A65" wp14:editId="36FA18CA">
                    <wp:extent cx="329184" cy="329184"/>
                    <wp:effectExtent l="0" t="0" r="13970" b="13970"/>
                    <wp:docPr id="9" name="Gruppo 10" descr="Icona del tele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erchio attorno al simbolo del tele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imbolo del tele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33937C" id="Gruppo 10" o:spid="_x0000_s1026" alt="Icona del tele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DvXZHfNBEAAMNd&#10;AAAOAAAAAAAAAAAAAAAAAC4CAABkcnMvZTJvRG9jLnhtbFBLAQItABQABgAIAAAAIQBoRxvQ2AAA&#10;AAMBAAAPAAAAAAAAAAAAAAAAAI4TAABkcnMvZG93bnJldi54bWxQSwUGAAAAAAQABADzAAAAkxQA&#10;AAAA&#10;">
                    <o:lock v:ext="edit" aspectratio="t"/>
                    <v:shape id="Cerchio attorno al simbolo del telefono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LIcEA&#10;AADbAAAADwAAAGRycy9kb3ducmV2LnhtbESPQWsCQQyF7wX/wxDBW521YCuro4ggtZdCVTyHnbi7&#10;uJOsO6Ou/745FHpLeC/vfVms+tCYO3WxFnYwGWdgiAvxNZcOjoft6wxMTMgeG2Fy8KQIq+XgZYG5&#10;lwf/0H2fSqMhHHN0UKXU5tbGoqKAcSwtsWpn6QImXbvS+g4fGh4a+5Zl7zZgzdpQYUubiorL/hYc&#10;+MLTVD5v8hVmH+G0uWbfYo/OjYb9eg4mUZ/+zX/XO6/4Sq+/6AB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iyHBAAAA2wAAAA8AAAAAAAAAAAAAAAAAmAIAAGRycy9kb3du&#10;cmV2LnhtbFBLBQYAAAAABAAEAPUAAACGAw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84c22 [3204]" strokecolor="#e84c22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imbolo del telefono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Y6cEA&#10;AADbAAAADwAAAGRycy9kb3ducmV2LnhtbERPzYrCMBC+C/sOYRa8yJr6g5ZqlN1F0YMedH2AoRnb&#10;YjMpSVbr2xtB8DYf3+/Ml62pxZWcrywrGPQTEMS51RUXCk5/668UhA/IGmvLpOBOHpaLj84cM21v&#10;fKDrMRQihrDPUEEZQpNJ6fOSDPq+bYgjd7bOYIjQFVI7vMVwU8thkkykwYpjQ4kN/ZaUX47/RkFP&#10;7i+b8WkkU737WU3SMHWH9VSp7mf7PQMRqA1v8cu91XH+A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2OnBAAAA2wAAAA8AAAAAAAAAAAAAAAAAmAIAAGRycy9kb3du&#10;cmV2LnhtbFBLBQYAAAAABAAEAPUAAACGAw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7610076" w14:textId="77777777" w:rsidR="00C2098A" w:rsidRDefault="00C2098A" w:rsidP="00684488">
          <w:pPr>
            <w:pStyle w:val="Pidipagina"/>
          </w:pPr>
          <w:r w:rsidRPr="00C2098A">
            <w:rPr>
              <w:noProof/>
              <w:lang w:val="en-US"/>
            </w:rPr>
            <mc:AlternateContent>
              <mc:Choice Requires="wpg">
                <w:drawing>
                  <wp:inline distT="0" distB="0" distL="0" distR="0" wp14:anchorId="3395E037" wp14:editId="17C767DD">
                    <wp:extent cx="329184" cy="329184"/>
                    <wp:effectExtent l="0" t="0" r="13970" b="13970"/>
                    <wp:docPr id="12" name="Gruppo 16" descr="Icona di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erchio attorno al simbolo di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imbolo di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686D7E1" id="Gruppo 16" o:spid="_x0000_s1026" alt="Icona di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DXKX0QwREAAPhjAAAOAAAAAAAAAAAAAAAAAC4CAABkcnMvZTJvRG9j&#10;LnhtbFBLAQItABQABgAIAAAAIQBoRxvQ2AAAAAMBAAAPAAAAAAAAAAAAAAAAABsUAABkcnMvZG93&#10;bnJldi54bWxQSwUGAAAAAAQABADzAAAAIBUAAAAA&#10;">
                    <o:lock v:ext="edit" aspectratio="t"/>
                    <v:shape id="Cerchio attorno al simbolo di LinkedIn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DFMIA&#10;AADbAAAADwAAAGRycy9kb3ducmV2LnhtbERPS2vCQBC+C/6HZYRepO7aQh/RVaRUqkdNAu1tyI5J&#10;MDsbs1tN/70rFLzNx/ec+bK3jThT52vHGqYTBYK4cKbmUkOWrh/fQPiAbLBxTBr+yMNyMRzMMTHu&#10;wjs670MpYgj7BDVUIbSJlL6oyKKfuJY4cgfXWQwRdqU0HV5iuG3kk1Iv0mLNsaHClj4qKo77X6vh&#10;U9Wnr5/83W3HKs1ou/7G13yj9cOoX81ABOrDXfzv3pg4/xl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gMUwgAAANsAAAAPAAAAAAAAAAAAAAAAAJgCAABkcnMvZG93&#10;bnJldi54bWxQSwUGAAAAAAQABAD1AAAAhw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84c22 [3204]" strokecolor="#e84c22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imbolo di LinkedIn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rsMA&#10;AADbAAAADwAAAGRycy9kb3ducmV2LnhtbERPTWvCQBC9C/6HZYRepG6UIpK6iiiCohWrVjyO2TEJ&#10;ZmdDdtX477uFgrd5vM8ZjmtTiDtVLresoNuJQBAnVuecKjjs5+8DEM4jaywsk4InORiPmo0hxto+&#10;+JvuO5+KEMIuRgWZ92UspUsyMug6tiQO3MVWBn2AVSp1hY8QbgrZi6K+NJhzaMiwpGlGyXV3Mwom&#10;53a93MzW9Jyt+uXP8susT9ujUm+tevIJwlPtX+J/90KH+R/w90s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/rsMAAADbAAAADwAAAAAAAAAAAAAAAACYAgAAZHJzL2Rv&#10;d25yZXYueG1sUEsFBgAAAAAEAAQA9QAAAIg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FE3B6AA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Indirizzo di posta elettronica:"/>
            <w:tag w:val="Indirizzo di posta elettronica:"/>
            <w:id w:val="-627010856"/>
            <w:placeholder>
              <w:docPart w:val="6ED91B26FBFE4426A29C7E16A4BA6FF8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0070F4CA" w14:textId="4F8D7013" w:rsidR="00684488" w:rsidRPr="00CA3DF1" w:rsidRDefault="007315E3" w:rsidP="00811117">
              <w:pPr>
                <w:pStyle w:val="Pidipagina"/>
              </w:pPr>
              <w:r>
                <w:t>guillaume.pommey@uniroma2.eu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Handle di Twitter:"/>
            <w:tag w:val="Handle di Twitter:"/>
            <w:id w:val="-642033892"/>
            <w:placeholder>
              <w:docPart w:val="BCB3F461E31C41D9A2E21556BB52435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086BA82D" w14:textId="77777777" w:rsidR="00684488" w:rsidRPr="00C2098A" w:rsidRDefault="00811117" w:rsidP="00811117">
              <w:pPr>
                <w:pStyle w:val="Pidipagina"/>
              </w:pPr>
              <w:r>
                <w:rPr>
                  <w:lang w:bidi="it-IT"/>
                </w:rPr>
                <w:t>Handle di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o:"/>
            <w:tag w:val="Telefono:"/>
            <w:id w:val="617408819"/>
            <w:placeholder>
              <w:docPart w:val="CDB93A6F8C3E4D54997AA4B91E57F112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251F8212" w14:textId="77777777" w:rsidR="00684488" w:rsidRPr="00C2098A" w:rsidRDefault="000353ED" w:rsidP="00811117">
              <w:pPr>
                <w:pStyle w:val="Pidipagina"/>
              </w:pPr>
              <w:r>
                <w:t>telefono eebl: 0672595744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URL di LinkedIn:"/>
            <w:tag w:val="URL di LinkedIn:"/>
            <w:id w:val="-1413995599"/>
            <w:placeholder>
              <w:docPart w:val="0CE7861F9E0E4B0A9E08CC5EF4F24492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44CDA29A" w14:textId="77777777" w:rsidR="00684488" w:rsidRPr="00C2098A" w:rsidRDefault="00430CCC" w:rsidP="00811117">
              <w:pPr>
                <w:pStyle w:val="Pidipagina"/>
              </w:pPr>
              <w:r>
                <w:t>MSC@EEBL.UNIROMA2.IT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36947" w14:textId="77777777" w:rsidR="00C2098A" w:rsidRDefault="00217980" w:rsidP="00217980">
        <w:pPr>
          <w:pStyle w:val="Pidipagina"/>
          <w:rPr>
            <w:noProof/>
          </w:rPr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0353ED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06" w:type="pct"/>
      <w:jc w:val="center"/>
      <w:tblLayout w:type="fixed"/>
      <w:tblLook w:val="04A0" w:firstRow="1" w:lastRow="0" w:firstColumn="1" w:lastColumn="0" w:noHBand="0" w:noVBand="1"/>
      <w:tblDescription w:val="Tabella layout piè di pagina"/>
    </w:tblPr>
    <w:tblGrid>
      <w:gridCol w:w="3686"/>
      <w:gridCol w:w="2551"/>
      <w:gridCol w:w="2551"/>
    </w:tblGrid>
    <w:tr w:rsidR="00430CCC" w14:paraId="1E4BC93D" w14:textId="77777777" w:rsidTr="00996326">
      <w:trPr>
        <w:jc w:val="center"/>
      </w:trPr>
      <w:tc>
        <w:tcPr>
          <w:tcW w:w="368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5E5C938" w14:textId="77777777" w:rsidR="00430CCC" w:rsidRDefault="00430CCC" w:rsidP="00E70DFB">
          <w:pPr>
            <w:pStyle w:val="Pidipagina"/>
          </w:pPr>
          <w:r w:rsidRPr="00CA3DF1">
            <w:rPr>
              <w:noProof/>
              <w:lang w:val="en-US"/>
            </w:rPr>
            <mc:AlternateContent>
              <mc:Choice Requires="wpg">
                <w:drawing>
                  <wp:inline distT="0" distB="0" distL="0" distR="0" wp14:anchorId="57E84082" wp14:editId="03FF900D">
                    <wp:extent cx="329184" cy="329184"/>
                    <wp:effectExtent l="0" t="0" r="0" b="0"/>
                    <wp:docPr id="27" name="Gruppo 102" descr="Icona posta elettron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igura a mano libera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angolo isosce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angolo isosce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angolo isosce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9DB5C4" id="Gruppo 102" o:spid="_x0000_s1026" alt="Icona posta elettronica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KhmAdcwCAAAMzkAAA4AAAAAAAAAAAAAAAAALgIAAGRycy9lMm9E&#10;b2MueG1sUEsBAi0AFAAGAAgAAAAhAGhHG9DYAAAAAwEAAA8AAAAAAAAAAAAAAAAAigoAAGRycy9k&#10;b3ducmV2LnhtbFBLBQYAAAAABAAEAPMAAACPCwAAAAA=&#10;">
                    <o:lock v:ext="edit" aspectratio="t"/>
                    <v:oval id="Ovale 28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pMAA&#10;AADbAAAADwAAAGRycy9kb3ducmV2LnhtbERPz2vCMBS+D/Y/hDfwMmxqYUOqUcpg4EHcVsXzo3m2&#10;Yc1Ll8Ra//vlMNjx4/u93k62FyP5YBwrWGQ5COLGacOtgtPxfb4EESKyxt4xKbhTgO3m8WGNpXY3&#10;/qKxjq1IIRxKVNDFOJRShqYjiyFzA3HiLs5bjAn6VmqPtxRue1nk+au0aDg1dDjQW0fNd321Cp69&#10;rCZ/eJE/bFvzsd9ZU32elZo9TdUKRKQp/ov/3DutoEh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FepMAAAADbAAAADwAAAAAAAAAAAAAAAACYAgAAZHJzL2Rvd25y&#10;ZXYueG1sUEsFBgAAAAAEAAQA9QAAAIUDAAAAAA==&#10;" fillcolor="#e84c22 [3204]" stroked="f" strokeweight="1pt">
                      <v:stroke joinstyle="miter"/>
                    </v:oval>
                    <v:group id="Gruppo 29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igura a mano libera 30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URcEA&#10;AADbAAAADwAAAGRycy9kb3ducmV2LnhtbERPz2vCMBS+D/wfwhN2W9M5EOlMZUyceps6tx4fzVtb&#10;2rxkTdTuvzcHwePH93u+GEwnztT7xrKC5yQFQVxa3XCl4OuwepqB8AFZY2eZFPyTh0U+ephjpu2F&#10;d3Teh0rEEPYZKqhDcJmUvqzJoE+sI47cr+0Nhgj7SuoeLzHcdHKSplNpsOHYUKOj95rKdn8yClzB&#10;Xfv5zce/4/pjKduJK9Y/W6Uex8PbK4hAQ7iLb+6NVvAS18cv8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vVEXBAAAA2wAAAA8AAAAAAAAAAAAAAAAAmAIAAGRycy9kb3du&#10;cmV2LnhtbFBLBQYAAAAABAAEAPUAAACGAw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olo isosce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0pMQA&#10;AADbAAAADwAAAGRycy9kb3ducmV2LnhtbESPzWrDMBCE74W8g9hCLyWR0zYmOJZDKE3JNX+Q3BZr&#10;YzuVVsZSY/ftq0Ihx2FmvmHy5WCNuFHnG8cKppMEBHHpdMOVgsN+PZ6D8AFZo3FMCn7Iw7IYPeSY&#10;adfzlm67UIkIYZ+hgjqENpPSlzVZ9BPXEkfv4jqLIcqukrrDPsKtkS9JkkqLDceFGlt6r6n82n1b&#10;Bafn86fpdboxH1dzclt9fEtna6WeHofVAkSgIdzD/+2NVvA6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dKTEAAAA2wAAAA8AAAAAAAAAAAAAAAAAmAIAAGRycy9k&#10;b3ducmV2LnhtbFBLBQYAAAAABAAEAPUAAACJ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olo isosce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FcUA&#10;AADbAAAADwAAAGRycy9kb3ducmV2LnhtbESPQWvCQBSE70L/w/IEL6IbFUVTV9GAIEIP2qJ4e2Rf&#10;k2D2bZpdTfz3XaHQ4zAz3zDLdWtK8aDaFZYVjIYRCOLU6oIzBV+fu8EchPPIGkvLpOBJDtart84S&#10;Y20bPtLj5DMRIOxiVJB7X8VSujQng25oK+LgfdvaoA+yzqSusQlwU8pxFM2kwYLDQo4VJTmlt9Pd&#10;KLj0m1n5c51Oz0mybY8j97E5PBdK9brt5h2Ep9b/h//ae61gMobX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KAVxQAAANsAAAAPAAAAAAAAAAAAAAAAAJgCAABkcnMv&#10;ZG93bnJldi54bWxQSwUGAAAAAAQABAD1AAAAigM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olo isoscele 33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OBcEA&#10;AADbAAAADwAAAGRycy9kb3ducmV2LnhtbESPQWvCQBSE7wX/w/IEb3VjAlWiq1hB6FXb3h/Z1yS4&#10;+zbubpPUX+8WBI/DzHzDbHajNaInH1rHChbzDARx5XTLtYKvz+PrCkSIyBqNY1LwRwF228nLBkvt&#10;Bj5Rf461SBAOJSpoYuxKKUPVkMUwdx1x8n6ctxiT9LXUHocEt0bmWfYmLbacFhrs6NBQdTn/WgXv&#10;y2ElL985L4dblvu8MMW1N0rNpuN+DSLSGJ/hR/tDKygK+P+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DgX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B6514F3" w14:textId="77777777" w:rsidR="00430CCC" w:rsidRDefault="00430CCC" w:rsidP="00E70DFB">
          <w:pPr>
            <w:pStyle w:val="Pidipagina"/>
            <w:tabs>
              <w:tab w:val="left" w:pos="735"/>
              <w:tab w:val="center" w:pos="1160"/>
            </w:tabs>
          </w:pPr>
          <w:r w:rsidRPr="00C2098A">
            <w:rPr>
              <w:noProof/>
              <w:lang w:val="en-US"/>
            </w:rPr>
            <mc:AlternateContent>
              <mc:Choice Requires="wpg">
                <w:drawing>
                  <wp:inline distT="0" distB="0" distL="0" distR="0" wp14:anchorId="7E45E782" wp14:editId="5ACF6D8C">
                    <wp:extent cx="329184" cy="329184"/>
                    <wp:effectExtent l="0" t="0" r="13970" b="13970"/>
                    <wp:docPr id="37" name="Gruppo 10" descr="Icona del tele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erchio attorno al simbolo del tele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imbolo del tele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4C71F8" id="Gruppo 10" o:spid="_x0000_s1026" alt="Icona del tele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D7TbccNxEA&#10;AMRdAAAOAAAAAAAAAAAAAAAAAC4CAABkcnMvZTJvRG9jLnhtbFBLAQItABQABgAIAAAAIQBoRxvQ&#10;2AAAAAMBAAAPAAAAAAAAAAAAAAAAAJETAABkcnMvZG93bnJldi54bWxQSwUGAAAAAAQABADzAAAA&#10;lhQAAAAA&#10;">
                    <o:lock v:ext="edit" aspectratio="t"/>
                    <v:shape id="Cerchio attorno al simbolo del telefono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bR8AA&#10;AADbAAAADwAAAGRycy9kb3ducmV2LnhtbERPTWvCQBC9C/6HZYTedKOlNqSuIkJpeymYhp6H7JgE&#10;szMxuybpv+8eCj0+3vfuMLlWDdT7RtjAepWAIi7FNlwZKL5elykoH5AttsJk4Ic8HPbz2Q4zKyOf&#10;achDpWII+wwN1CF0mda+rMmhX0lHHLmL9A5DhH2lbY9jDHet3iTJVjtsODbU2NGppvKa350BW1p6&#10;kre7fLj02X2fbsmn6MKYh8V0fAEVaAr/4j/3uzXwGMfGL/EH6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rbR8AAAADbAAAADwAAAAAAAAAAAAAAAACYAgAAZHJzL2Rvd25y&#10;ZXYueG1sUEsFBgAAAAAEAAQA9QAAAIUD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84c22 [3204]" strokecolor="#e84c22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imbolo del telefono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Ij8UA&#10;AADbAAAADwAAAGRycy9kb3ducmV2LnhtbESPQWvCQBSE7wX/w/IEL6XZqEXTmFVaqdSDHrT+gEf2&#10;NQlm34bdVdN/7wqFHoeZ+YYpVr1pxZWcbywrGCcpCOLS6oYrBafvzUsGwgdkja1lUvBLHlbLwVOB&#10;ubY3PtD1GCoRIexzVFCH0OVS+rImgz6xHXH0fqwzGKJ0ldQObxFuWjlJ05k02HBcqLGjdU3l+Xgx&#10;Cp7l/vz1eprKTO8+PmdZmLvDZq7UaNi/L0AE6sN/+K+91Qqmb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YiPxQAAANsAAAAPAAAAAAAAAAAAAAAAAJgCAABkcnMv&#10;ZG93bnJldi54bWxQSwUGAAAAAAQABAD1AAAAigM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FE1A38A" w14:textId="77777777" w:rsidR="00430CCC" w:rsidRDefault="00430CCC" w:rsidP="00E70DFB">
          <w:pPr>
            <w:pStyle w:val="Pidipagina"/>
          </w:pPr>
          <w:r w:rsidRPr="00CA3DF1">
            <w:rPr>
              <w:noProof/>
              <w:lang w:val="en-US"/>
            </w:rPr>
            <mc:AlternateContent>
              <mc:Choice Requires="wpg">
                <w:drawing>
                  <wp:inline distT="0" distB="0" distL="0" distR="0" wp14:anchorId="62AA6F7F" wp14:editId="3F843A99">
                    <wp:extent cx="329184" cy="329184"/>
                    <wp:effectExtent l="0" t="0" r="0" b="0"/>
                    <wp:docPr id="5" name="Gruppo 102" descr="Icona posta elettron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7" name="Ovale 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" name="Gruppo 15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23" name="Figura a mano libera 23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riangolo isosce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riangolo isosce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riangolo isoscele 26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20A84B" id="Gruppo 102" o:spid="_x0000_s1026" alt="Icona posta elettronica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F3yp5w2CAAAMDkAAA4AAAAAAAAAAAAAAAAALgIAAGRy&#10;cy9lMm9Eb2MueG1sUEsBAi0AFAAGAAgAAAAhAGhHG9DYAAAAAwEAAA8AAAAAAAAAAAAAAAAAkAoA&#10;AGRycy9kb3ducmV2LnhtbFBLBQYAAAAABAAEAPMAAACVCwAAAAA=&#10;">
                    <o:lock v:ext="edit" aspectratio="t"/>
                    <v:oval id="Ovale 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JnsIA&#10;AADaAAAADwAAAGRycy9kb3ducmV2LnhtbESPQWsCMRSE7wX/Q3iCl1KzCrZlNcoiCB5EWxXPj83r&#10;bujmZU2irv/eCIUeh5n5hpktOtuIK/lgHCsYDTMQxKXThisFx8Pq7RNEiMgaG8ek4E4BFvPeywxz&#10;7W78Tdd9rESCcMhRQR1jm0sZyposhqFriZP347zFmKSvpPZ4S3DbyHGWvUuLhtNCjS0tayp/9xer&#10;4NXLovPbiTyzrcxus7am+DopNeh3xRREpC7+h//aa63gA5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mewgAAANoAAAAPAAAAAAAAAAAAAAAAAJgCAABkcnMvZG93&#10;bnJldi54bWxQSwUGAAAAAAQABAD1AAAAhwMAAAAA&#10;" fillcolor="#e84c22 [3204]" stroked="f" strokeweight="1pt">
                      <v:stroke joinstyle="miter"/>
                    </v:oval>
                    <v:group id="Gruppo 15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Figura a mano libera 23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c78QA&#10;AADbAAAADwAAAGRycy9kb3ducmV2LnhtbESPT2vCQBTE74V+h+UVvDWbRpASXUVa6p9ba7X1+Mg+&#10;k5Ds2zW7avrtXUHocZiZ3zCTWW9acabO15YVvCQpCOLC6ppLBdvvj+dXED4ga2wtk4I/8jCbPj5M&#10;MNf2wl903oRSRAj7HBVUIbhcSl9UZNAn1hFH72A7gyHKrpS6w0uEm1ZmaTqSBmuOCxU6equoaDYn&#10;o8DtuW0+f3h33C0X77LJ3H75u1Zq8NTPxyAC9eE/fG+vtIJsCLcv8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XO/EAAAA2wAAAA8AAAAAAAAAAAAAAAAAmAIAAGRycy9k&#10;b3ducmV2LnhtbFBLBQYAAAAABAAEAPUAAACJAw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olo isosce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pB4cMA&#10;AADbAAAADwAAAGRycy9kb3ducmV2LnhtbESPT4vCMBTE7wt+h/CEvSyarrhFqlFk0cWr/0Bvj+bZ&#10;VpOX0kRbv71ZWNjjMDO/YWaLzhrxoMZXjhV8DhMQxLnTFRcKDvv1YALCB2SNxjEpeJKHxbz3NsNM&#10;u5a39NiFQkQI+wwVlCHUmZQ+L8miH7qaOHoX11gMUTaF1A22EW6NHCVJKi1WHBdKrOm7pPy2u1sF&#10;p4/zj2l1ujGrqzm5rT6O06+1Uu/9bjkFEagL/+G/9kYrGI3h9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pB4cMAAADbAAAADwAAAAAAAAAAAAAAAACYAgAAZHJzL2Rv&#10;d25yZXYueG1sUEsFBgAAAAAEAAQA9QAAAIg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olo isosce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uvMYA&#10;AADbAAAADwAAAGRycy9kb3ducmV2LnhtbESPQWvCQBSE74X+h+UVvBSzUYhodBUbEEqhB7VUvD2y&#10;zyQ0+zZmVxP/fVcQPA4z8w2zWPWmFldqXWVZwSiKQRDnVldcKPjZb4ZTEM4ja6wtk4IbOVgtX18W&#10;mGrb8ZauO1+IAGGXooLS+yaV0uUlGXSRbYiDd7KtQR9kW0jdYhfgppbjOJ5IgxWHhRIbykrK/3YX&#10;o+Dw3k3q8zFJfrPso9+O3Pf66zZTavDWr+cgPPX+GX60P7WCcQL3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SuvM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olo isoscele 26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7QMEA&#10;AADbAAAADwAAAGRycy9kb3ducmV2LnhtbESPwWrDMBBE74X+g9hCbo1cBRLjRglpIZBr0ua+WFvb&#10;RFo5kmo7/foqUOhxmJk3zHo7OSsGCrHzrOFlXoAgrr3puNHw+bF/LkHEhGzQeiYNN4qw3Tw+rLEy&#10;fuQjDafUiAzhWKGGNqW+kjLWLTmMc98TZ+/LB4cpy9BIE3DMcGelKoqldNhxXmixp/eW6svp22l4&#10;W42lvJwVr8afQgW1sIvrYLWePU27VxCJpvQf/msfjAa1hPuX/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NO0D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</w:tr>
    <w:tr w:rsidR="00430CCC" w14:paraId="15B4A88A" w14:textId="77777777" w:rsidTr="00996326">
      <w:trPr>
        <w:jc w:val="center"/>
      </w:trPr>
      <w:tc>
        <w:tcPr>
          <w:tcW w:w="3686" w:type="dxa"/>
          <w:tcMar>
            <w:top w:w="144" w:type="dxa"/>
            <w:left w:w="115" w:type="dxa"/>
            <w:right w:w="115" w:type="dxa"/>
          </w:tcMar>
        </w:tcPr>
        <w:p w14:paraId="5C73F669" w14:textId="4F6A95DB" w:rsidR="00430CCC" w:rsidRPr="00CA3DF1" w:rsidRDefault="007315E3" w:rsidP="00996326">
          <w:pPr>
            <w:pStyle w:val="Pidipagina"/>
          </w:pPr>
          <w:sdt>
            <w:sdtPr>
              <w:rPr>
                <w:u w:val="single"/>
                <w:lang w:val="en-US"/>
              </w:rPr>
              <w:alias w:val="Indirizzo di posta elettronica:"/>
              <w:tag w:val="Indirizzo di posta elettronica:"/>
              <w:id w:val="-1689822732"/>
              <w:placeholder>
                <w:docPart w:val="54FA1B31F8874894B38C3DB076268B8C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r w:rsidRPr="007315E3">
                <w:rPr>
                  <w:u w:val="single"/>
                  <w:lang w:val="en-US"/>
                </w:rPr>
                <w:t>guillaume.pommey@uniroma2.eu</w:t>
              </w:r>
            </w:sdtContent>
          </w:sdt>
        </w:p>
      </w:tc>
      <w:tc>
        <w:tcPr>
          <w:tcW w:w="255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o:"/>
            <w:tag w:val="Telefono:"/>
            <w:id w:val="-389655527"/>
            <w:placeholder>
              <w:docPart w:val="0CE7861F9E0E4B0A9E08CC5EF4F24492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67C0FE65" w14:textId="77777777" w:rsidR="00430CCC" w:rsidRPr="00C2098A" w:rsidRDefault="000353ED" w:rsidP="000353ED">
              <w:pPr>
                <w:pStyle w:val="Pidipagina"/>
              </w:pPr>
              <w:r>
                <w:t>telefono eebl: 0672595744</w:t>
              </w:r>
            </w:p>
          </w:sdtContent>
        </w:sdt>
      </w:tc>
      <w:tc>
        <w:tcPr>
          <w:tcW w:w="2551" w:type="dxa"/>
          <w:tcMar>
            <w:top w:w="144" w:type="dxa"/>
            <w:left w:w="115" w:type="dxa"/>
            <w:right w:w="115" w:type="dxa"/>
          </w:tcMar>
        </w:tcPr>
        <w:sdt>
          <w:sdtPr>
            <w:alias w:val="URL di LinkedIn:"/>
            <w:tag w:val="URL di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71EC6A3D" w14:textId="77777777" w:rsidR="00430CCC" w:rsidRPr="00C2098A" w:rsidRDefault="00430CCC" w:rsidP="00430CCC">
              <w:pPr>
                <w:pStyle w:val="Pidipagina"/>
              </w:pPr>
              <w:r>
                <w:t>MSC@EEBL.UNIROMA2.IT</w:t>
              </w:r>
            </w:p>
          </w:sdtContent>
        </w:sdt>
      </w:tc>
    </w:tr>
  </w:tbl>
  <w:p w14:paraId="4EB26BB5" w14:textId="77777777" w:rsidR="00217980" w:rsidRDefault="002179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B7C1" w14:textId="77777777" w:rsidR="000E187D" w:rsidRDefault="000E187D" w:rsidP="00713050">
      <w:pPr>
        <w:spacing w:line="240" w:lineRule="auto"/>
      </w:pPr>
      <w:r>
        <w:separator/>
      </w:r>
    </w:p>
  </w:footnote>
  <w:footnote w:type="continuationSeparator" w:id="0">
    <w:p w14:paraId="4BDB2801" w14:textId="77777777" w:rsidR="000E187D" w:rsidRDefault="000E187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A2E2" w14:textId="77777777" w:rsidR="007315E3" w:rsidRDefault="007315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ella layout intestazione pagina di continuazione"/>
    </w:tblPr>
    <w:tblGrid>
      <w:gridCol w:w="3687"/>
      <w:gridCol w:w="6517"/>
    </w:tblGrid>
    <w:tr w:rsidR="001A5CA9" w:rsidRPr="007315E3" w14:paraId="1CACA298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0831C65" w14:textId="77777777" w:rsidR="001A5CA9" w:rsidRPr="00F207C0" w:rsidRDefault="00E02DCD" w:rsidP="001A5CA9">
          <w:pPr>
            <w:pStyle w:val="Iniziali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A17F152" wp14:editId="0391D965">
                    <wp:simplePos x="0" y="0"/>
                    <wp:positionH relativeFrom="column">
                      <wp:posOffset>635</wp:posOffset>
                    </wp:positionH>
                    <wp:positionV relativeFrom="page">
                      <wp:posOffset>-463550</wp:posOffset>
                    </wp:positionV>
                    <wp:extent cx="6665595" cy="1771015"/>
                    <wp:effectExtent l="0" t="0" r="9525" b="635"/>
                    <wp:wrapNone/>
                    <wp:docPr id="3" name="Gruppo 3" descr="Immagine intestazione pagina continuazion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7101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ttangolo ross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erchio bi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erchio ross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8B2EEA" id="Gruppo 3" o:spid="_x0000_s1026" alt="Immagine intestazione pagina continuazione" style="position:absolute;margin-left:.05pt;margin-top:-36.5pt;width:524.85pt;height:139.45pt;z-index:-251657216;mso-width-percent:858;mso-position-vertical-relative:page;mso-width-percent:858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">
                    <v:rect id="Rettangolo rosso" o:spid="_x0000_s1027" style="position:absolute;left:11334;top:4191;width:55321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6M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roxQAAANsAAAAPAAAAAAAAAAAAAAAAAJgCAABkcnMv&#10;ZG93bnJldi54bWxQSwUGAAAAAAQABAD1AAAAigMAAAAA&#10;" fillcolor="#e84c22 [3204]" stroked="f" strokeweight="1pt"/>
                    <v:oval id="Cerchio bianco" o:spid="_x0000_s1028" style="position:absolute;left:571;top:571;width:17044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3+8YA&#10;AADbAAAADwAAAGRycy9kb3ducmV2LnhtbESPQWvCQBSE74L/YXmCt7qxklKiq4hWKVhbGgult0f2&#10;NQlm34bd1aT/vlsoeBxm5htmsepNI67kfG1ZwXSSgCAurK65VPBx2t09gvABWWNjmRT8kIfVcjhY&#10;YKZtx+90zUMpIoR9hgqqENpMSl9UZNBPbEscvW/rDIYoXSm1wy7CTSPvk+RBGqw5LlTY0qai4pxf&#10;jIKXz9fzzKX77dvx6dDlySyt88OXUuNRv56DCNSHW/i//awVpC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93+8YAAADbAAAADwAAAAAAAAAAAAAAAACYAgAAZHJz&#10;L2Rvd25yZXYueG1sUEsFBgAAAAAEAAQA9QAAAIsD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hio rosso" o:spid="_x0000_s1029" type="#_x0000_t23" style="position:absolute;width:18103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8MYA&#10;AADbAAAADwAAAGRycy9kb3ducmV2LnhtbESPT0sDMRTE7wW/Q3gFL2Kz9R+yNi2rYim9iFXo9bl5&#10;3SxuXkISu9t++kYQehxm5jfMbDHYTuwpxNaxgumkAEFcO91yo+Dr8+36EURMyBo7x6TgQBEW84vR&#10;DEvtev6g/SY1IkM4lqjApORLKWNtyGKcOE+cvZ0LFlOWoZE6YJ/htpM3RfEgLbacFwx6ejFU/2x+&#10;rYLj9+vzVeVvl+vQL6d+W5ntexqUuhwP1ROIREM6h//bK63g/g7+vuQfI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j8MYAAADbAAAADwAAAAAAAAAAAAAAAACYAgAAZHJz&#10;L2Rvd25yZXYueG1sUEsFBgAAAAAEAAQA9QAAAIsDAAAAAA==&#10;" adj="626" fillcolor="#e84c22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ziali:"/>
              <w:tag w:val="Iniziali:"/>
              <w:id w:val="-966040876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17443F">
                <w:t>eebl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Grigliatabel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ella layout intestazione"/>
          </w:tblPr>
          <w:tblGrid>
            <w:gridCol w:w="6517"/>
          </w:tblGrid>
          <w:tr w:rsidR="001A5CA9" w:rsidRPr="007315E3" w14:paraId="5CAA6BC2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0E51EDD" w14:textId="4500D411" w:rsidR="001A5CA9" w:rsidRPr="008D5159" w:rsidRDefault="00000000" w:rsidP="001A5CA9">
                <w:pPr>
                  <w:pStyle w:val="Titolo1"/>
                  <w:rPr>
                    <w:lang w:val="fr-FR"/>
                  </w:rPr>
                </w:pPr>
                <w:sdt>
                  <w:sdtPr>
                    <w:rPr>
                      <w:lang w:val="fr-FR"/>
                    </w:rPr>
                    <w:alias w:val="Nome:"/>
                    <w:tag w:val="No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8D5159" w:rsidRPr="008D5159">
                      <w:rPr>
                        <w:lang w:val="fr-FR"/>
                      </w:rPr>
                      <w:t>REFRESHER COURSE SYLLABUS 2025</w:t>
                    </w:r>
                  </w:sdtContent>
                </w:sdt>
              </w:p>
              <w:p w14:paraId="00DDEBC4" w14:textId="32C87225" w:rsidR="001A5CA9" w:rsidRPr="008D5159" w:rsidRDefault="00000000" w:rsidP="001A5CA9">
                <w:pPr>
                  <w:pStyle w:val="Titolo2"/>
                  <w:rPr>
                    <w:lang w:val="fr-FR"/>
                  </w:rPr>
                </w:pPr>
                <w:sdt>
                  <w:sdtPr>
                    <w:rPr>
                      <w:lang w:val="fr-FR"/>
                    </w:rPr>
                    <w:alias w:val="Professione o settore:"/>
                    <w:tag w:val="Professione o settore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112905" w:rsidRPr="008D5159">
                      <w:rPr>
                        <w:lang w:val="fr-FR"/>
                      </w:rPr>
                      <w:t>MICROECONOMICS</w:t>
                    </w:r>
                  </w:sdtContent>
                </w:sdt>
                <w:r w:rsidR="00E12C60" w:rsidRPr="008D5159">
                  <w:rPr>
                    <w:lang w:val="fr-FR" w:bidi="it-IT"/>
                  </w:rPr>
                  <w:t xml:space="preserve"> | </w:t>
                </w:r>
                <w:sdt>
                  <w:sdtPr>
                    <w:rPr>
                      <w:lang w:val="fr-FR"/>
                    </w:rPr>
                    <w:alias w:val="Collegamento ad altre proprietà online:"/>
                    <w:tag w:val="Collegamento ad altre proprietà online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996326" w:rsidRPr="008D5159">
                      <w:rPr>
                        <w:lang w:val="fr-FR"/>
                      </w:rPr>
                      <w:t>PROFESSOR GUILLAUME POMMEY</w:t>
                    </w:r>
                  </w:sdtContent>
                </w:sdt>
              </w:p>
            </w:tc>
          </w:tr>
        </w:tbl>
        <w:p w14:paraId="10F4DC1B" w14:textId="77777777" w:rsidR="001A5CA9" w:rsidRPr="008D5159" w:rsidRDefault="001A5CA9" w:rsidP="001A5CA9">
          <w:pPr>
            <w:rPr>
              <w:lang w:val="fr-FR"/>
            </w:rPr>
          </w:pPr>
        </w:p>
      </w:tc>
    </w:tr>
  </w:tbl>
  <w:p w14:paraId="25E67032" w14:textId="77777777" w:rsidR="00217980" w:rsidRPr="008D5159" w:rsidRDefault="00217980" w:rsidP="001A5CA9">
    <w:pPr>
      <w:pStyle w:val="Intestazion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BE90" w14:textId="77777777" w:rsidR="007315E3" w:rsidRDefault="007315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05"/>
    <w:rsid w:val="000220FF"/>
    <w:rsid w:val="000333D0"/>
    <w:rsid w:val="000353ED"/>
    <w:rsid w:val="00061FD3"/>
    <w:rsid w:val="00091382"/>
    <w:rsid w:val="000B0619"/>
    <w:rsid w:val="000B4509"/>
    <w:rsid w:val="000B61CA"/>
    <w:rsid w:val="000E187D"/>
    <w:rsid w:val="000E6683"/>
    <w:rsid w:val="000F7610"/>
    <w:rsid w:val="00112905"/>
    <w:rsid w:val="00114ED7"/>
    <w:rsid w:val="0013215B"/>
    <w:rsid w:val="00140B0E"/>
    <w:rsid w:val="0017443F"/>
    <w:rsid w:val="001A5CA9"/>
    <w:rsid w:val="001B2AC1"/>
    <w:rsid w:val="001B403A"/>
    <w:rsid w:val="001D62A0"/>
    <w:rsid w:val="00217980"/>
    <w:rsid w:val="00271662"/>
    <w:rsid w:val="0027404F"/>
    <w:rsid w:val="00274FC0"/>
    <w:rsid w:val="00293B83"/>
    <w:rsid w:val="002B091C"/>
    <w:rsid w:val="002C0CE5"/>
    <w:rsid w:val="002C2CDD"/>
    <w:rsid w:val="002D45C6"/>
    <w:rsid w:val="002F03FA"/>
    <w:rsid w:val="002F6469"/>
    <w:rsid w:val="00303439"/>
    <w:rsid w:val="00313E86"/>
    <w:rsid w:val="00333CD3"/>
    <w:rsid w:val="00340365"/>
    <w:rsid w:val="00342B64"/>
    <w:rsid w:val="00364079"/>
    <w:rsid w:val="003775B4"/>
    <w:rsid w:val="0039306A"/>
    <w:rsid w:val="003C5528"/>
    <w:rsid w:val="004077FB"/>
    <w:rsid w:val="00424DD9"/>
    <w:rsid w:val="00430CCC"/>
    <w:rsid w:val="004474AC"/>
    <w:rsid w:val="0046104A"/>
    <w:rsid w:val="004717C5"/>
    <w:rsid w:val="004D7C67"/>
    <w:rsid w:val="004E3343"/>
    <w:rsid w:val="00523479"/>
    <w:rsid w:val="00543DB7"/>
    <w:rsid w:val="00555E51"/>
    <w:rsid w:val="00561461"/>
    <w:rsid w:val="005729B0"/>
    <w:rsid w:val="00585E7D"/>
    <w:rsid w:val="0058751A"/>
    <w:rsid w:val="005A0505"/>
    <w:rsid w:val="005D3B5A"/>
    <w:rsid w:val="00602243"/>
    <w:rsid w:val="00641630"/>
    <w:rsid w:val="00650B0E"/>
    <w:rsid w:val="00674269"/>
    <w:rsid w:val="00684488"/>
    <w:rsid w:val="006A3CE7"/>
    <w:rsid w:val="006C4C50"/>
    <w:rsid w:val="006D76B1"/>
    <w:rsid w:val="00713050"/>
    <w:rsid w:val="007315E3"/>
    <w:rsid w:val="00741125"/>
    <w:rsid w:val="00746F7F"/>
    <w:rsid w:val="007569C1"/>
    <w:rsid w:val="00763832"/>
    <w:rsid w:val="007A750C"/>
    <w:rsid w:val="007B7151"/>
    <w:rsid w:val="007C4155"/>
    <w:rsid w:val="007D2696"/>
    <w:rsid w:val="00811117"/>
    <w:rsid w:val="008215A3"/>
    <w:rsid w:val="008262B3"/>
    <w:rsid w:val="00841146"/>
    <w:rsid w:val="0088504C"/>
    <w:rsid w:val="0089382B"/>
    <w:rsid w:val="008A1907"/>
    <w:rsid w:val="008C6BCA"/>
    <w:rsid w:val="008C7B50"/>
    <w:rsid w:val="008D5159"/>
    <w:rsid w:val="00906099"/>
    <w:rsid w:val="00906DAD"/>
    <w:rsid w:val="00996326"/>
    <w:rsid w:val="009B3C40"/>
    <w:rsid w:val="00A42540"/>
    <w:rsid w:val="00A50939"/>
    <w:rsid w:val="00AA6A40"/>
    <w:rsid w:val="00AF1930"/>
    <w:rsid w:val="00B10310"/>
    <w:rsid w:val="00B5664D"/>
    <w:rsid w:val="00BA5B40"/>
    <w:rsid w:val="00BD0206"/>
    <w:rsid w:val="00C166DB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85A02"/>
    <w:rsid w:val="00DD6416"/>
    <w:rsid w:val="00DF4E0A"/>
    <w:rsid w:val="00E02DCD"/>
    <w:rsid w:val="00E12C60"/>
    <w:rsid w:val="00E22E87"/>
    <w:rsid w:val="00E57630"/>
    <w:rsid w:val="00E70DFB"/>
    <w:rsid w:val="00E81525"/>
    <w:rsid w:val="00E86C2B"/>
    <w:rsid w:val="00EE3672"/>
    <w:rsid w:val="00EF7CC9"/>
    <w:rsid w:val="00F05830"/>
    <w:rsid w:val="00F207C0"/>
    <w:rsid w:val="00F20AE5"/>
    <w:rsid w:val="00F36CD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E5BCF7"/>
  <w15:chartTrackingRefBased/>
  <w15:docId w15:val="{80F2F58E-CD35-4819-A82D-839E3416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AC1"/>
  </w:style>
  <w:style w:type="paragraph" w:styleId="Titolo1">
    <w:name w:val="heading 1"/>
    <w:basedOn w:val="Normale"/>
    <w:link w:val="Titolo1Carattere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342B64"/>
    <w:pPr>
      <w:keepNext/>
      <w:keepLines/>
      <w:pBdr>
        <w:bottom w:val="single" w:sz="48" w:space="1" w:color="E84C22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Grigliatabella">
    <w:name w:val="Table Grid"/>
    <w:basedOn w:val="Tabellanormale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8"/>
    <w:qFormat/>
    <w:rsid w:val="00E22E87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stosegnaposto">
    <w:name w:val="Placeholder Text"/>
    <w:basedOn w:val="Carpredefinitoparagrafo"/>
    <w:uiPriority w:val="99"/>
    <w:semiHidden/>
    <w:rsid w:val="00CE18D5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504C"/>
    <w:pPr>
      <w:spacing w:line="240" w:lineRule="auto"/>
    </w:pPr>
  </w:style>
  <w:style w:type="paragraph" w:customStyle="1" w:styleId="Iniziali">
    <w:name w:val="Iniziali"/>
    <w:basedOn w:val="Normale"/>
    <w:next w:val="Tito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84C22" w:themeColor="accent1"/>
      <w:sz w:val="11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4C"/>
  </w:style>
  <w:style w:type="paragraph" w:styleId="Pidipagina">
    <w:name w:val="footer"/>
    <w:basedOn w:val="Normale"/>
    <w:link w:val="PidipaginaCarattere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4C"/>
    <w:rPr>
      <w:rFonts w:asciiTheme="majorHAnsi" w:hAnsiTheme="majorHAnsi"/>
      <w:cap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12905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Templates\Curriculum%20raffinato,%20progettato%20d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5DFD0503EB4DA094F1D3596E68FA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97ACC0-277E-425E-8D7E-BE8D49B7E42B}"/>
      </w:docPartPr>
      <w:docPartBody>
        <w:p w:rsidR="001905A2" w:rsidRDefault="002572EC">
          <w:pPr>
            <w:pStyle w:val="AA5DFD0503EB4DA094F1D3596E68FA1D"/>
          </w:pPr>
          <w:r w:rsidRPr="00333CD3">
            <w:t>N</w:t>
          </w:r>
          <w:r>
            <w:t>C</w:t>
          </w:r>
        </w:p>
      </w:docPartBody>
    </w:docPart>
    <w:docPart>
      <w:docPartPr>
        <w:name w:val="03D0FAEBD9B24E2194E03ED28CAE8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39DA1-1DD9-4D41-B5D3-67137B41437F}"/>
      </w:docPartPr>
      <w:docPartBody>
        <w:p w:rsidR="001905A2" w:rsidRDefault="002572EC">
          <w:pPr>
            <w:pStyle w:val="03D0FAEBD9B24E2194E03ED28CAE8DBF"/>
          </w:pPr>
          <w:r>
            <w:rPr>
              <w:lang w:bidi="it-IT"/>
            </w:rPr>
            <w:t>Nome</w:t>
          </w:r>
        </w:p>
      </w:docPartBody>
    </w:docPart>
    <w:docPart>
      <w:docPartPr>
        <w:name w:val="33FC7C6E159C4FED831B3B83210DE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42F7D-EA85-4109-A048-59D940E5DCC8}"/>
      </w:docPartPr>
      <w:docPartBody>
        <w:p w:rsidR="001905A2" w:rsidRDefault="002572EC">
          <w:pPr>
            <w:pStyle w:val="33FC7C6E159C4FED831B3B83210DEF40"/>
          </w:pPr>
          <w:r>
            <w:rPr>
              <w:lang w:bidi="it-IT"/>
            </w:rPr>
            <w:t>Professione o settore</w:t>
          </w:r>
        </w:p>
      </w:docPartBody>
    </w:docPart>
    <w:docPart>
      <w:docPartPr>
        <w:name w:val="6EB8FB610D4D4E8184160524121F5A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979A40-5556-4F36-A66E-B0CCAB498D4F}"/>
      </w:docPartPr>
      <w:docPartBody>
        <w:p w:rsidR="001905A2" w:rsidRDefault="002572EC">
          <w:pPr>
            <w:pStyle w:val="6EB8FB610D4D4E8184160524121F5A52"/>
          </w:pPr>
          <w:r w:rsidRPr="00333CD3">
            <w:rPr>
              <w:lang w:bidi="it-IT"/>
            </w:rPr>
            <w:t>Collegamento ad altre proprietà online: Portfolio/Sito Web/Blog</w:t>
          </w:r>
        </w:p>
      </w:docPartBody>
    </w:docPart>
    <w:docPart>
      <w:docPartPr>
        <w:name w:val="6ED91B26FBFE4426A29C7E16A4BA6F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1A8C2-6C8C-4D3C-89CE-51D308B83C72}"/>
      </w:docPartPr>
      <w:docPartBody>
        <w:p w:rsidR="001905A2" w:rsidRDefault="002572EC">
          <w:pPr>
            <w:pStyle w:val="6ED91B26FBFE4426A29C7E16A4BA6FF8"/>
          </w:pPr>
          <w:r w:rsidRPr="00333CD3">
            <w:rPr>
              <w:lang w:bidi="it-IT"/>
            </w:rPr>
            <w:t>Istituto</w:t>
          </w:r>
        </w:p>
      </w:docPartBody>
    </w:docPart>
    <w:docPart>
      <w:docPartPr>
        <w:name w:val="BCB3F461E31C41D9A2E21556BB5243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89A45-B606-4DAA-AD54-308676687455}"/>
      </w:docPartPr>
      <w:docPartBody>
        <w:p w:rsidR="001905A2" w:rsidRDefault="002572EC">
          <w:pPr>
            <w:pStyle w:val="BCB3F461E31C41D9A2E21556BB52435E"/>
          </w:pPr>
          <w:r w:rsidRPr="00333CD3">
            <w:rPr>
              <w:lang w:bidi="it-IT"/>
            </w:rPr>
            <w:t>Esperienza di volontario o leadership</w:t>
          </w:r>
        </w:p>
      </w:docPartBody>
    </w:docPart>
    <w:docPart>
      <w:docPartPr>
        <w:name w:val="CDB93A6F8C3E4D54997AA4B91E57F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C5A01F-53B1-40F5-8A77-05F53677BF71}"/>
      </w:docPartPr>
      <w:docPartBody>
        <w:p w:rsidR="001905A2" w:rsidRDefault="0062491A" w:rsidP="0062491A">
          <w:pPr>
            <w:pStyle w:val="CDB93A6F8C3E4D54997AA4B91E57F112"/>
          </w:pPr>
          <w:r w:rsidRPr="00333CD3">
            <w:rPr>
              <w:lang w:bidi="it-IT"/>
            </w:rPr>
            <w:t>Spiegare quali sono le proprie capacità particolari. In cosa ci si distingue? Usare un linguaggio personale, ma non colloquiale.</w:t>
          </w:r>
        </w:p>
      </w:docPartBody>
    </w:docPart>
    <w:docPart>
      <w:docPartPr>
        <w:name w:val="54FA1B31F8874894B38C3DB076268B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96549-F2EC-41F9-BF06-E68C3EE37E8E}"/>
      </w:docPartPr>
      <w:docPartBody>
        <w:p w:rsidR="001905A2" w:rsidRDefault="0062491A" w:rsidP="0062491A">
          <w:pPr>
            <w:pStyle w:val="54FA1B31F8874894B38C3DB076268B8C"/>
          </w:pPr>
          <w:r w:rsidRPr="00333CD3">
            <w:rPr>
              <w:lang w:bidi="it-IT"/>
            </w:rPr>
            <w:t>Data di conseguimento</w:t>
          </w:r>
        </w:p>
      </w:docPartBody>
    </w:docPart>
    <w:docPart>
      <w:docPartPr>
        <w:name w:val="0CE7861F9E0E4B0A9E08CC5EF4F244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5549CB-DDB4-408E-9A7C-5121CA862E22}"/>
      </w:docPartPr>
      <w:docPartBody>
        <w:p w:rsidR="001905A2" w:rsidRDefault="0062491A" w:rsidP="0062491A">
          <w:pPr>
            <w:pStyle w:val="0CE7861F9E0E4B0A9E08CC5EF4F24492"/>
          </w:pPr>
          <w:r w:rsidRPr="00333CD3">
            <w:rPr>
              <w:lang w:bidi="it-IT"/>
            </w:rPr>
            <w:t>Si è gestito un gruppo per un'associazione, si è coordinato un progetto di beneficenza o si è preso parte alla redazione del giornale scolastico? Queste e altre esperienze possono dimostrare la propria attitudine alla leadership ed è utile descriverle.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1A"/>
    <w:rsid w:val="000225A9"/>
    <w:rsid w:val="000333D0"/>
    <w:rsid w:val="000E4264"/>
    <w:rsid w:val="00181487"/>
    <w:rsid w:val="001905A2"/>
    <w:rsid w:val="001D0343"/>
    <w:rsid w:val="002572EC"/>
    <w:rsid w:val="0051114C"/>
    <w:rsid w:val="00585E7D"/>
    <w:rsid w:val="005A2F2A"/>
    <w:rsid w:val="0062491A"/>
    <w:rsid w:val="008439C9"/>
    <w:rsid w:val="008A174D"/>
    <w:rsid w:val="0092449E"/>
    <w:rsid w:val="00B04371"/>
    <w:rsid w:val="00B4443E"/>
    <w:rsid w:val="00F11919"/>
    <w:rsid w:val="00F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5DFD0503EB4DA094F1D3596E68FA1D">
    <w:name w:val="AA5DFD0503EB4DA094F1D3596E68FA1D"/>
  </w:style>
  <w:style w:type="paragraph" w:customStyle="1" w:styleId="03D0FAEBD9B24E2194E03ED28CAE8DBF">
    <w:name w:val="03D0FAEBD9B24E2194E03ED28CAE8DBF"/>
  </w:style>
  <w:style w:type="paragraph" w:customStyle="1" w:styleId="33FC7C6E159C4FED831B3B83210DEF40">
    <w:name w:val="33FC7C6E159C4FED831B3B83210DEF40"/>
  </w:style>
  <w:style w:type="paragraph" w:customStyle="1" w:styleId="6EB8FB610D4D4E8184160524121F5A52">
    <w:name w:val="6EB8FB610D4D4E8184160524121F5A52"/>
  </w:style>
  <w:style w:type="paragraph" w:customStyle="1" w:styleId="6ED91B26FBFE4426A29C7E16A4BA6FF8">
    <w:name w:val="6ED91B26FBFE4426A29C7E16A4BA6FF8"/>
  </w:style>
  <w:style w:type="paragraph" w:customStyle="1" w:styleId="BCB3F461E31C41D9A2E21556BB52435E">
    <w:name w:val="BCB3F461E31C41D9A2E21556BB52435E"/>
  </w:style>
  <w:style w:type="paragraph" w:customStyle="1" w:styleId="CDB93A6F8C3E4D54997AA4B91E57F112">
    <w:name w:val="CDB93A6F8C3E4D54997AA4B91E57F112"/>
    <w:rsid w:val="0062491A"/>
  </w:style>
  <w:style w:type="paragraph" w:customStyle="1" w:styleId="54FA1B31F8874894B38C3DB076268B8C">
    <w:name w:val="54FA1B31F8874894B38C3DB076268B8C"/>
    <w:rsid w:val="0062491A"/>
  </w:style>
  <w:style w:type="paragraph" w:customStyle="1" w:styleId="0CE7861F9E0E4B0A9E08CC5EF4F24492">
    <w:name w:val="0CE7861F9E0E4B0A9E08CC5EF4F24492"/>
    <w:rsid w:val="00624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telefono eebl: 0672595744</CompanyPhone>
  <CompanyFax>MSC@EEBL.UNIROMA2.IT</CompanyFax>
  <CompanyEmail>guillaume.pommey@uniroma2.eu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raffinato, progettato da MOO.dotx</Template>
  <TotalTime>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eebl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MICROECONOMICS</dc:subject>
  <dc:creator>REFRESHER COURSE SYLLABUS 2025</dc:creator>
  <cp:keywords/>
  <dc:description>PROFESSOR GUILLAUME POMMEY</dc:description>
  <cp:lastModifiedBy>Guillaume Pommey</cp:lastModifiedBy>
  <cp:revision>4</cp:revision>
  <cp:lastPrinted>2020-06-25T12:06:00Z</cp:lastPrinted>
  <dcterms:created xsi:type="dcterms:W3CDTF">2025-07-28T12:24:00Z</dcterms:created>
  <dcterms:modified xsi:type="dcterms:W3CDTF">2025-07-28T12:38:00Z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ba3b9055-29fd-4cdb-bd7d-017e83bfaa4a</vt:lpwstr>
  </property>
</Properties>
</file>